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649"/>
        <w:jc w:val="left"/>
        <w:rPr>
          <w:b w:val="0"/>
          <w:bCs w:val="0"/>
        </w:rPr>
      </w:pPr>
      <w:r>
        <w:rPr>
          <w:spacing w:val="-1"/>
        </w:rPr>
        <w:t>Сведения</w:t>
      </w:r>
      <w:r>
        <w:rPr/>
        <w:t> о доходах,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характера,</w:t>
      </w:r>
      <w:r>
        <w:rPr>
          <w:spacing w:val="-3"/>
        </w:rPr>
        <w:t> </w:t>
      </w:r>
      <w:r>
        <w:rPr/>
        <w:t>а </w:t>
      </w:r>
      <w:r>
        <w:rPr>
          <w:spacing w:val="-1"/>
        </w:rPr>
        <w:t>также </w:t>
      </w:r>
      <w:r>
        <w:rPr/>
        <w:t>о доходах,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</w:t>
      </w:r>
      <w:r>
        <w:rPr>
          <w:spacing w:val="115"/>
        </w:rPr>
        <w:t>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характера</w:t>
      </w:r>
      <w:r>
        <w:rPr>
          <w:spacing w:val="-3"/>
        </w:rPr>
        <w:t> </w:t>
      </w:r>
      <w:r>
        <w:rPr/>
        <w:t>их </w:t>
      </w:r>
      <w:r>
        <w:rPr>
          <w:spacing w:val="-1"/>
        </w:rPr>
        <w:t>супруги</w:t>
      </w:r>
      <w:r>
        <w:rPr/>
        <w:t> </w:t>
      </w:r>
      <w:r>
        <w:rPr>
          <w:spacing w:val="-1"/>
        </w:rPr>
        <w:t>(супруга)</w:t>
      </w:r>
      <w:r>
        <w:rPr/>
        <w:t> 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/>
        <w:t> за</w:t>
      </w:r>
      <w:r>
        <w:rPr>
          <w:spacing w:val="4"/>
        </w:rPr>
        <w:t> </w:t>
      </w:r>
      <w:r>
        <w:rPr>
          <w:rFonts w:ascii="Times New Roman" w:hAnsi="Times New Roman"/>
        </w:rPr>
        <w:t>2017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1704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ФИО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7" w:right="147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201</w:t>
            </w:r>
            <w:r>
              <w:rPr>
                <w:rFonts w:ascii="Times New Roman" w:hAnsi="Times New Roman"/>
                <w:spacing w:val="-1"/>
                <w:sz w:val="16"/>
              </w:rPr>
              <w:t>7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(руб.),</w:t>
            </w:r>
            <w:r>
              <w:rPr>
                <w:rFonts w:ascii="Times New Roman" w:hAnsi="Times New Roman"/>
                <w:sz w:val="16"/>
              </w:rPr>
              <w:t> 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-1"/>
                <w:sz w:val="16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689" w:right="138" w:hanging="15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принад-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лежащих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09" w:right="142" w:hanging="26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пользовании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auto" w:before="13"/>
              <w:ind w:left="212" w:right="213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источниках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счет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</w:t>
            </w:r>
          </w:p>
          <w:p>
            <w:pPr>
              <w:pStyle w:val="TableParagraph"/>
              <w:spacing w:line="269" w:lineRule="auto" w:before="2"/>
              <w:ind w:left="128" w:right="130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совершены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приоб-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ретению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иного объекта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</w:p>
          <w:p>
            <w:pPr>
              <w:pStyle w:val="TableParagraph"/>
              <w:spacing w:line="269" w:lineRule="auto"/>
              <w:ind w:left="104" w:right="1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ценных </w:t>
            </w:r>
            <w:r>
              <w:rPr>
                <w:rFonts w:ascii="Times New Roman" w:hAnsi="Times New Roman"/>
                <w:spacing w:val="-2"/>
                <w:sz w:val="16"/>
              </w:rPr>
              <w:t>бумаг,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долей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паев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уставных (складоч-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ных) капиталах </w:t>
            </w:r>
            <w:r>
              <w:rPr>
                <w:rFonts w:ascii="Times New Roman" w:hAnsi="Times New Roman"/>
                <w:spacing w:val="-2"/>
                <w:sz w:val="16"/>
              </w:rPr>
              <w:t>организаций,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</w:p>
          <w:p>
            <w:pPr>
              <w:pStyle w:val="TableParagraph"/>
              <w:spacing w:line="16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сумма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таких сделок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превы-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40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шает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служаще-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 (работника)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его</w:t>
            </w:r>
            <w:r>
              <w:rPr>
                <w:rFonts w:ascii="Times New Roman" w:hAnsi="Times New Roman"/>
                <w:spacing w:val="-1"/>
                <w:sz w:val="16"/>
              </w:rPr>
              <w:t> супруги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(супруга) 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последних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года,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предшествующих от-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четному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периоду</w:t>
            </w:r>
          </w:p>
        </w:tc>
      </w:tr>
      <w:tr>
        <w:trPr>
          <w:trHeight w:val="1882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Итого</w:t>
            </w:r>
            <w:r>
              <w:rPr>
                <w:rFonts w:ascii="Times New Roman" w:hAnsi="Times New Roman"/>
                <w:spacing w:val="-1"/>
                <w:sz w:val="16"/>
              </w:rPr>
              <w:t> доход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0" w:right="1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" w:right="15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объ-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екта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не-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движимо-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7" w:right="108" w:firstLine="3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3" w:firstLine="57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Пло-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щадь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(кв.м.)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04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Стра- на </w:t>
            </w:r>
            <w:r>
              <w:rPr>
                <w:rFonts w:ascii="Times New Roman" w:hAnsi="Times New Roman"/>
                <w:spacing w:val="-1"/>
                <w:sz w:val="16"/>
              </w:rPr>
              <w:t>распол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оже-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1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Транспортные средства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(вид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-1"/>
                <w:sz w:val="16"/>
              </w:rPr>
              <w:t> сред-</w:t>
            </w:r>
            <w:r>
              <w:rPr>
                <w:rFonts w:ascii="Times New Roman" w:hAnsi="Times New Roman"/>
                <w:spacing w:val="3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марка,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ственности)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177" w:hanging="2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объек-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жимости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89" w:right="17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5" w:right="207" w:firstLine="36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жения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8" w:right="171" w:hanging="14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Абрамов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А.А.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111" w:right="11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матери-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техниче-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ского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обеспече-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штаба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ЧС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1689625,22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1282549,19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54,7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0" w:right="19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TOYOTA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COROLLA</w:t>
            </w:r>
          </w:p>
          <w:p>
            <w:pPr>
              <w:pStyle w:val="TableParagraph"/>
              <w:spacing w:line="240" w:lineRule="auto" w:before="11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68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28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614678,37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1413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57,3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3" w:right="116" w:hanging="20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Арсеньева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Н.В.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ционно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1076414,26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1031102,21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250,7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0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804,2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1612945,33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730414,58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804,2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6" w:right="163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Toyota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Land</w:t>
            </w:r>
            <w:r>
              <w:rPr>
                <w:rFonts w:ascii="Times New Roman" w:hAnsi="Times New Roman"/>
                <w:spacing w:val="-1"/>
                <w:sz w:val="16"/>
              </w:rPr>
              <w:t> Cruiser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150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9" w:right="252" w:hanging="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250,7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90" w:right="119" w:hanging="3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Мотолодка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VELVETTE-20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Автоприцеп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перевоз-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80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377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57" w:right="346" w:hanging="10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ки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водной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техники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33" w:right="386" w:firstLine="21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Мотоцикл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Днепр </w:t>
            </w:r>
            <w:r>
              <w:rPr>
                <w:rFonts w:ascii="Times New Roman" w:hAnsi="Times New Roman"/>
                <w:sz w:val="16"/>
              </w:rPr>
              <w:t>МТ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10</w:t>
            </w:r>
            <w:r>
              <w:rPr>
                <w:rFonts w:ascii="Times New Roman" w:hAnsi="Times New Roman"/>
                <w:spacing w:val="-1"/>
                <w:sz w:val="16"/>
              </w:rPr>
              <w:t>-36,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3" w:right="192" w:hanging="1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Бандура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Н.В.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связям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обще-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стью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социаль-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во-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просам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891161,75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888449,72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61,1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9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2" w:right="211" w:hanging="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Хоз.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стройка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альная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885930,23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878349,42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0" w:right="19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TOYOTA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COROLLA</w:t>
            </w:r>
          </w:p>
          <w:p>
            <w:pPr>
              <w:pStyle w:val="TableParagraph"/>
              <w:spacing w:line="240" w:lineRule="auto" w:before="11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10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81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3" w:right="125" w:hanging="1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Беркутова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А.С.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</w:p>
          <w:p>
            <w:pPr>
              <w:pStyle w:val="TableParagraph"/>
              <w:spacing w:line="240" w:lineRule="auto" w:before="1"/>
              <w:ind w:left="109" w:right="10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520600,00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8" w:right="201" w:hanging="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-2"/>
                <w:sz w:val="16"/>
              </w:rPr>
              <w:t> по-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мещение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139,9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78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26,8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2040356,87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1894783,49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0" w:right="19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Тайота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Хайлендер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58" w:right="201" w:hanging="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-2"/>
                <w:sz w:val="16"/>
              </w:rPr>
              <w:t> по-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мещение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139,9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23,0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5" w:right="137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бокс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20,1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8" w:right="201" w:hanging="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-2"/>
                <w:sz w:val="16"/>
              </w:rPr>
              <w:t> по-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мещение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8" w:right="201" w:hanging="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-2"/>
                <w:sz w:val="16"/>
              </w:rPr>
              <w:t> по-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мещение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6"/>
        <w:gridCol w:w="23"/>
        <w:gridCol w:w="532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176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27" w:right="192" w:hanging="13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Боброва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Т.Н.</w:t>
            </w:r>
          </w:p>
        </w:tc>
        <w:tc>
          <w:tcPr>
            <w:tcW w:w="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1" w:right="11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бухгал-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терского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учета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отчетно-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сти, </w:t>
            </w:r>
            <w:r>
              <w:rPr>
                <w:rFonts w:ascii="Times New Roman" w:hAnsi="Times New Roman"/>
                <w:spacing w:val="-1"/>
                <w:sz w:val="17"/>
              </w:rPr>
              <w:t>глав-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ный </w:t>
            </w:r>
            <w:r>
              <w:rPr>
                <w:rFonts w:ascii="Times New Roman" w:hAnsi="Times New Roman"/>
                <w:spacing w:val="-2"/>
                <w:sz w:val="17"/>
              </w:rPr>
              <w:t>бух-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галтер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1288226,97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1288226,97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35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7" w:right="121" w:hanging="1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Бондарен-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ко</w:t>
            </w:r>
            <w:r>
              <w:rPr>
                <w:rFonts w:ascii="Times New Roman" w:hAnsi="Times New Roman"/>
                <w:spacing w:val="-1"/>
                <w:sz w:val="16"/>
              </w:rPr>
              <w:t> В.В.</w:t>
            </w:r>
          </w:p>
        </w:tc>
        <w:tc>
          <w:tcPr>
            <w:tcW w:w="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главный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1131749,81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1122089,65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0" w:right="19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PEUGEOT </w:t>
            </w:r>
            <w:r>
              <w:rPr>
                <w:rFonts w:ascii="Times New Roman" w:hAnsi="Times New Roman"/>
                <w:sz w:val="17"/>
              </w:rPr>
              <w:t>408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3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</w:t>
            </w:r>
          </w:p>
          <w:p>
            <w:pPr>
              <w:pStyle w:val="TableParagraph"/>
              <w:spacing w:line="183" w:lineRule="exact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-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тний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57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3" w:right="121" w:hanging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Бусарнова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А.В.</w:t>
            </w:r>
          </w:p>
        </w:tc>
        <w:tc>
          <w:tcPr>
            <w:tcW w:w="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бухгал-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терского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учета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419172,56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355484,77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1" w:right="226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2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Ren</w:t>
            </w:r>
            <w:r>
              <w:rPr>
                <w:rFonts w:ascii="Times New Roman" w:hAnsi="Times New Roman"/>
                <w:spacing w:val="-1"/>
                <w:sz w:val="17"/>
              </w:rPr>
              <w:t>а</w:t>
            </w:r>
            <w:r>
              <w:rPr>
                <w:rFonts w:ascii="Times New Roman" w:hAnsi="Times New Roman"/>
                <w:spacing w:val="-1"/>
                <w:sz w:val="17"/>
              </w:rPr>
              <w:t>ult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Sander</w:t>
            </w:r>
            <w:r>
              <w:rPr>
                <w:rFonts w:ascii="Times New Roman" w:hAnsi="Times New Roman"/>
                <w:spacing w:val="-1"/>
                <w:sz w:val="17"/>
              </w:rPr>
              <w:t>о </w:t>
            </w:r>
            <w:r>
              <w:rPr>
                <w:rFonts w:ascii="Times New Roman" w:hAnsi="Times New Roman"/>
                <w:spacing w:val="-1"/>
                <w:sz w:val="17"/>
              </w:rPr>
              <w:t>Stepway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78" w:right="180" w:hanging="50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71" w:right="226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57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8" w:right="108" w:hanging="2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Герасимец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Н.Н.</w:t>
            </w:r>
          </w:p>
        </w:tc>
        <w:tc>
          <w:tcPr>
            <w:tcW w:w="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лист,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юрист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ционно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отдела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598510,02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598509,94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0" w:right="19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TOYOTA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COROLLA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</w:t>
            </w:r>
          </w:p>
          <w:p>
            <w:pPr>
              <w:pStyle w:val="TableParagraph"/>
              <w:spacing w:line="195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5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-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тний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57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23" w:right="111" w:hanging="2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Горбунова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С.А.</w:t>
            </w:r>
          </w:p>
        </w:tc>
        <w:tc>
          <w:tcPr>
            <w:tcW w:w="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2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тель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972272,89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838687,07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78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987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hanging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57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5" w:right="190" w:hanging="13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Засимов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Д.В.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1411601,33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284660,09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59,5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90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38" w:right="139" w:firstLine="7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Зяблов-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ский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О.А.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1042167,60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229198,51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519" w:right="141" w:hanging="37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Индивидуаль-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6" w:right="2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Лада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Приора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90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19" w:right="141" w:hanging="37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Индивидуаль-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86" w:right="186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Фольксваген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Пассат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В6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0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1" w:right="267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¼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39,6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413011,89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413011,89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59" w:right="244" w:hanging="2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¼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39,6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3" w:right="197" w:hanging="1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Егорова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Н.С.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связям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обще-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стью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социаль-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во-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просам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545191,40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349875,91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60,2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470435,12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470435,11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1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60,2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98" w:right="19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Форд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Фокус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3068,0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78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377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3" w:right="135" w:hanging="1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Журавлев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А.К.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5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тель </w:t>
            </w:r>
            <w:r>
              <w:rPr>
                <w:rFonts w:ascii="Times New Roman" w:hAnsi="Times New Roman"/>
                <w:sz w:val="17"/>
              </w:rPr>
              <w:t>гла-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адми-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нистрации</w:t>
            </w:r>
            <w:r>
              <w:rPr>
                <w:rFonts w:ascii="Times New Roman" w:hAnsi="Times New Roman"/>
                <w:sz w:val="17"/>
              </w:rPr>
              <w:t> района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1503212,20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1503212,20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1681,0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Renault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Fluence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3" w:right="191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(жилое</w:t>
            </w:r>
            <w:r>
              <w:rPr>
                <w:rFonts w:ascii="Times New Roman" w:hAnsi="Times New Roman"/>
                <w:spacing w:val="-2"/>
                <w:sz w:val="16"/>
              </w:rPr>
              <w:t> по-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мещение)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29,56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9" w:right="252" w:hanging="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40,3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69,3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674823,18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364449,86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69,3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1681,0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7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9" w:right="1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(жилое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помеще-</w:t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ние)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29,56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30" w:right="325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69,3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1681,0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93" w:right="191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(жилое</w:t>
            </w:r>
            <w:r>
              <w:rPr>
                <w:rFonts w:ascii="Times New Roman" w:hAnsi="Times New Roman"/>
                <w:spacing w:val="-2"/>
                <w:sz w:val="16"/>
              </w:rPr>
              <w:t> по-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мещение)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29,56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5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23" w:right="185" w:hanging="1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Иванова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О.В.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798862,62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798862,62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DAIHATSU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TERIOS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38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62" w:right="161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Каргов-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ская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И.Г.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17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низацион-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889468,7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889468,7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35,5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616990,62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616990,62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2" w:right="199" w:firstLine="13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90/100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1024,0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95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9" w:right="252" w:hanging="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2" w:right="199" w:firstLine="13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52/100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137,1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1572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23" w:right="194" w:hanging="1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Козлова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О.С.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бухгал-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терского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учета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отчетно-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789961,28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789961,28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77,8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77,8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35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03" w:hanging="2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Коконцева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Е.А.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ведущий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706115,90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706115,90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48,2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3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1088782,00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1088782,00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Volkswagen</w:t>
            </w:r>
          </w:p>
          <w:p>
            <w:pPr>
              <w:pStyle w:val="TableParagraph"/>
              <w:spacing w:line="240" w:lineRule="auto" w:before="1"/>
              <w:ind w:left="402" w:right="398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Polo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28,0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</w:tr>
      <w:tr>
        <w:trPr>
          <w:trHeight w:val="216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5" w:right="154" w:hanging="11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Колесни-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ченко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Ю.А.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9" w:right="169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ведущий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связям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обще-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стью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социаль-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во-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просам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732424,53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732424,53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80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572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22" w:hanging="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Краюхина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С.В.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лист,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юрист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ционно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871726,83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871726,75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3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752374,50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392931,60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678,0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58" w:right="198" w:hanging="3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Skoda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Rapid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401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5" w:right="207" w:hanging="1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Крылов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Р.С.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5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тель Гла-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адми-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нистрации</w:t>
            </w:r>
            <w:r>
              <w:rPr>
                <w:rFonts w:ascii="Times New Roman" w:hAnsi="Times New Roman"/>
                <w:sz w:val="17"/>
              </w:rPr>
              <w:t> района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1214173,25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1214173,25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133000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Мототранспортное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ство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7"/>
              </w:rPr>
              <w:t>BMW F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800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R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58,6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93000,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228300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4646,0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20663,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28080,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48972,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97702,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55" w:right="328" w:hanging="4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Автоприцеп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МЗСА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817702</w:t>
            </w: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69150,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1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44249,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1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67316,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1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23114,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38272,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48637,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798052,57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168000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Volvo XC </w:t>
            </w:r>
            <w:r>
              <w:rPr>
                <w:rFonts w:ascii="Times New Roman" w:hAnsi="Times New Roman"/>
                <w:spacing w:val="1"/>
                <w:sz w:val="17"/>
              </w:rPr>
              <w:t>60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265,4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265,4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51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9" w:right="207" w:hanging="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Крылов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Ю.В.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1391269,21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946656,30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980,0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02" w:right="199" w:hanging="20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Mitsubishi lancer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47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Nissan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X-trail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08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5" w:right="137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бокс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214069,10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980,0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192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08" w:right="115" w:hanging="19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Кузнецова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М.В.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7385,26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176" w:right="173" w:hanging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MITSUBISHI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PAJERO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SPORT</w:t>
            </w:r>
            <w:r>
              <w:rPr>
                <w:rFonts w:ascii="Times New Roman" w:hAnsi="Times New Roman"/>
                <w:sz w:val="17"/>
              </w:rPr>
              <w:t> 2,5</w:t>
            </w:r>
          </w:p>
          <w:p>
            <w:pPr>
              <w:pStyle w:val="TableParagraph"/>
              <w:spacing w:line="19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18,3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81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3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Прицеп</w:t>
            </w:r>
            <w:r>
              <w:rPr>
                <w:rFonts w:ascii="Times New Roman" w:hAnsi="Times New Roman"/>
                <w:sz w:val="17"/>
              </w:rPr>
              <w:t> к</w:t>
            </w:r>
            <w:r>
              <w:rPr>
                <w:rFonts w:ascii="Times New Roman" w:hAnsi="Times New Roman"/>
                <w:spacing w:val="-1"/>
                <w:sz w:val="17"/>
              </w:rPr>
              <w:t> легковому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автомобилю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МЗСА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817700 индивидуальная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102722,48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102722,48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5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14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4" w:right="115" w:hanging="1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Кузнецова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Н.Ю.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6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лист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</w:p>
          <w:p>
            <w:pPr>
              <w:pStyle w:val="TableParagraph"/>
              <w:spacing w:line="240" w:lineRule="auto"/>
              <w:ind w:left="171" w:right="169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связям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обще-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стью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социаль-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во-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просам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1035258,46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841486,04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720,0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9" w:right="166" w:firstLine="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GREAT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WALL </w:t>
            </w:r>
            <w:r>
              <w:rPr>
                <w:rFonts w:ascii="Times New Roman" w:hAnsi="Times New Roman"/>
                <w:sz w:val="16"/>
              </w:rPr>
              <w:t>CC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6461</w:t>
            </w:r>
          </w:p>
          <w:p>
            <w:pPr>
              <w:pStyle w:val="TableParagraph"/>
              <w:spacing w:line="182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KM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29,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16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267481,62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227631,38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SSANG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YONG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REX-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TON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RJ4</w:t>
            </w:r>
          </w:p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6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8" w:right="101" w:hanging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Модестова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О.А.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3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тель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зационно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1365132,13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282816,06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1500,0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00" w:right="19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SKODA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OCTAVIA</w:t>
            </w:r>
          </w:p>
          <w:p>
            <w:pPr>
              <w:pStyle w:val="TableParagraph"/>
              <w:spacing w:line="19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9" w:right="252" w:hanging="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8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03" w:right="161" w:hanging="1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Ляшевич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М.И.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21" w:right="118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лист,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юрист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ционно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783958,35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783958,35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89,4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SOLARIS</w:t>
            </w:r>
          </w:p>
          <w:p>
            <w:pPr>
              <w:pStyle w:val="TableParagraph"/>
              <w:spacing w:line="240" w:lineRule="auto" w:before="1"/>
              <w:ind w:left="214" w:right="20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ность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20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332251,20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332251,20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SOLARIS</w:t>
            </w:r>
          </w:p>
          <w:p>
            <w:pPr>
              <w:pStyle w:val="TableParagraph"/>
              <w:spacing w:line="241" w:lineRule="auto"/>
              <w:ind w:left="214" w:right="20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ность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279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75" w:hanging="1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Наумова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Е.О.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тель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636189,04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588940,02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52,7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SOLARIS</w:t>
            </w:r>
          </w:p>
          <w:p>
            <w:pPr>
              <w:pStyle w:val="TableParagraph"/>
              <w:spacing w:line="19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277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46" w:right="239" w:firstLine="9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1/100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959764,19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862968,93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88" w:firstLine="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MERCEDES-BENZ</w:t>
            </w:r>
            <w:r>
              <w:rPr>
                <w:rFonts w:ascii="Times New Roman" w:hAnsi="Times New Roman"/>
                <w:spacing w:val="-2"/>
                <w:sz w:val="16"/>
              </w:rPr>
              <w:t> GLK</w:t>
            </w:r>
          </w:p>
          <w:p>
            <w:pPr>
              <w:pStyle w:val="TableParagraph"/>
              <w:spacing w:line="182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350 индивидуальная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678" w:right="180" w:hanging="50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92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8" w:right="178" w:hanging="1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Осипова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И.А.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1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ветствен-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ный </w:t>
            </w:r>
            <w:r>
              <w:rPr>
                <w:rFonts w:ascii="Times New Roman" w:hAnsi="Times New Roman"/>
                <w:spacing w:val="-1"/>
                <w:sz w:val="17"/>
              </w:rPr>
              <w:t>сек-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ретарь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комиссии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делам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несовер-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шенно-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летних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защите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их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админи-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страции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трального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района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городе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Твери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672641,02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420250,97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¼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678" w:right="180" w:hanging="50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¼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8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3" w:right="137" w:hanging="1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Пленкина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С.А.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2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тель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связям</w:t>
            </w:r>
            <w:r>
              <w:rPr>
                <w:rFonts w:ascii="Times New Roman" w:hAnsi="Times New Roman"/>
                <w:sz w:val="17"/>
              </w:rPr>
              <w:t> с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обще-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1199219,59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1196216,80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32,5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78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987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1" w:right="169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стью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социаль-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во-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просам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497957,24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467957,21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</w:p>
          <w:p>
            <w:pPr>
              <w:pStyle w:val="TableParagraph"/>
              <w:spacing w:line="183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NISSAN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ALMERA</w:t>
            </w:r>
          </w:p>
          <w:p>
            <w:pPr>
              <w:pStyle w:val="TableParagraph"/>
              <w:spacing w:line="19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32,5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3500,0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9" w:right="252" w:hanging="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35" w:right="137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бокс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7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15" w:right="120" w:hanging="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Пресняко-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М.В.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ведущий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мате-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риально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техниче-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ского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обеспече-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19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660443,11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656882,29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30" w:right="326" w:firstLine="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71,3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77,7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301615,72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179262,1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Volkswagen</w:t>
            </w:r>
          </w:p>
          <w:p>
            <w:pPr>
              <w:pStyle w:val="TableParagraph"/>
              <w:spacing w:line="240" w:lineRule="auto" w:before="1"/>
              <w:ind w:left="402" w:right="398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Tiguan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77,7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55,8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5" w:right="225" w:hanging="4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77,7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772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4" w:right="125" w:hanging="1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Селезнева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Ю.Н.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1" w:right="11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связям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обще-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стью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социаль-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во-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просам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1321666,92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1321511,96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1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47,5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92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1576310,39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49044,67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SUZUKI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GRAND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VITARA</w:t>
            </w:r>
          </w:p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9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27" w:right="127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Сивицкий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В.С.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7" w:right="147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ник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кон-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2780363,36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1458781,43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71" w:right="207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 2/5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707,00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38" w:right="135" w:firstLine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MERCEDES-BENZ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С200</w:t>
            </w:r>
          </w:p>
          <w:p>
            <w:pPr>
              <w:pStyle w:val="TableParagraph"/>
              <w:spacing w:line="240" w:lineRule="auto" w:before="1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pacing w:val="-1"/>
                <w:sz w:val="16"/>
              </w:rPr>
              <w:t> Matic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78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1135"/>
        <w:gridCol w:w="991"/>
        <w:gridCol w:w="994"/>
        <w:gridCol w:w="2268"/>
      </w:tblGrid>
      <w:tr>
        <w:trPr>
          <w:trHeight w:val="4897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троля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монито-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ринга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террито-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рий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адми-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нистрации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города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Твери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(Началь-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ник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z w:val="17"/>
              </w:rPr>
              <w:t>  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благо-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устрой-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жи-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лищно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комму-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нального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комплекса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2"/>
                <w:sz w:val="17"/>
              </w:rPr>
              <w:t>эконо-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171" w:right="17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мики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ад-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мини-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страции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Цен-</w:t>
            </w:r>
          </w:p>
          <w:p>
            <w:pPr>
              <w:pStyle w:val="TableParagraph"/>
              <w:spacing w:line="240" w:lineRule="auto" w:before="1"/>
              <w:ind w:left="126" w:right="12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трального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района)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59" w:right="252" w:hanging="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71" w:right="207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 2/5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421766,32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387563,20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4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1" w:right="207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 2/5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707,00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46" w:right="2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Captur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59" w:right="252" w:hanging="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471" w:right="207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 2/5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9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678" w:right="180" w:hanging="50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8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707,00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06" w:hRule="exact"/>
        </w:trPr>
        <w:tc>
          <w:tcPr>
            <w:tcW w:w="19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0" w:right="112" w:hanging="2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Тараненко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Е.В.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17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ведущий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низацион-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776741,27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776741,27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41,7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1" w:hRule="exact"/>
        </w:trPr>
        <w:tc>
          <w:tcPr>
            <w:tcW w:w="1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267258,12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2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41,7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380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7" w:right="142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Чуйкевич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С.В.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17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низацион-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правового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850623,13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850623,13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¼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66,2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78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780" w:bottom="280" w:left="920" w:right="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91"/>
        <w:gridCol w:w="1133"/>
        <w:gridCol w:w="1135"/>
        <w:gridCol w:w="992"/>
        <w:gridCol w:w="1277"/>
        <w:gridCol w:w="708"/>
        <w:gridCol w:w="694"/>
        <w:gridCol w:w="2000"/>
        <w:gridCol w:w="3121"/>
        <w:gridCol w:w="2268"/>
      </w:tblGrid>
      <w:tr>
        <w:trPr>
          <w:trHeight w:val="1083" w:hRule="exact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23" w:right="106" w:hanging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Шиланкин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У.С.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6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ведущий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специа-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лист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отде-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связям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обще-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стью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социаль-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во-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19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просам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974189,77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727921,14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</w:p>
          <w:p>
            <w:pPr>
              <w:pStyle w:val="TableParagraph"/>
              <w:spacing w:line="195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½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79,9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082" w:hRule="exact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92" w:right="239" w:hanging="1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Индивиду-</w:t>
            </w:r>
            <w:r>
              <w:rPr>
                <w:rFonts w:ascii="Times New Roman" w:hAnsi="Times New Roman"/>
                <w:spacing w:val="1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top="780" w:bottom="280" w:left="9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2"/>
      <w:ind w:left="2063" w:hanging="133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ООО2</dc:creator>
  <dcterms:created xsi:type="dcterms:W3CDTF">2019-09-25T16:43:45Z</dcterms:created>
  <dcterms:modified xsi:type="dcterms:W3CDTF">2019-09-25T16:43:45Z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2019-09-25T00:00:00Z</vt:filetime>
  </property>
</Properties>
</file>